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Vrttabel"/>
        <w:tblW w:w="14418" w:type="dxa"/>
        <w:jc w:val="left"/>
        <w:tblLayout w:type="fixed"/>
        <w:tblLook w:val="04A0" w:firstRow="1" w:lastRow="0" w:firstColumn="1" w:lastColumn="0" w:noHBand="0" w:noVBand="1"/>
        <w:tblDescription w:val="Layouttabel"/>
      </w:tblPr>
      <w:tblGrid>
        <w:gridCol w:w="3823"/>
        <w:gridCol w:w="756"/>
        <w:gridCol w:w="3501"/>
        <w:gridCol w:w="452"/>
        <w:gridCol w:w="1307"/>
        <w:gridCol w:w="4579"/>
      </w:tblGrid>
      <w:tr w:rsidR="00CF1B6A" w:rsidRPr="00511A01" w:rsidTr="0086546C">
        <w:trPr>
          <w:cantSplit/>
          <w:trHeight w:hRule="exact" w:val="10368"/>
          <w:tblHeader/>
          <w:jc w:val="left"/>
        </w:trPr>
        <w:tc>
          <w:tcPr>
            <w:tcW w:w="3823" w:type="dxa"/>
            <w:shd w:val="clear" w:color="auto" w:fill="1F3864" w:themeFill="accent1" w:themeFillShade="80"/>
            <w:tcMar>
              <w:top w:w="288" w:type="dxa"/>
              <w:right w:w="720" w:type="dxa"/>
            </w:tcMar>
          </w:tcPr>
          <w:p w:rsidR="00E265C7" w:rsidRPr="00E265C7" w:rsidRDefault="00E265C7" w:rsidP="00E265C7">
            <w:pPr>
              <w:pStyle w:val="Blokeroverskrift"/>
              <w:ind w:right="0"/>
              <w:jc w:val="center"/>
              <w:rPr>
                <w:rFonts w:eastAsiaTheme="minorHAnsi" w:cstheme="minorBidi"/>
                <w:szCs w:val="36"/>
              </w:rPr>
            </w:pPr>
            <w:r w:rsidRPr="00E265C7">
              <w:rPr>
                <w:rFonts w:eastAsiaTheme="minorHAnsi" w:cstheme="minorBidi"/>
                <w:szCs w:val="36"/>
              </w:rPr>
              <w:t xml:space="preserve">Bliv sponsor i </w:t>
            </w:r>
          </w:p>
          <w:p w:rsidR="00CF1B6A" w:rsidRDefault="00E265C7" w:rsidP="00E265C7">
            <w:pPr>
              <w:pStyle w:val="Blokeroverskrift"/>
              <w:ind w:right="0"/>
              <w:jc w:val="center"/>
              <w:rPr>
                <w:rFonts w:eastAsiaTheme="minorHAnsi" w:cstheme="minorBidi"/>
                <w:szCs w:val="36"/>
              </w:rPr>
            </w:pPr>
            <w:r w:rsidRPr="00E265C7">
              <w:rPr>
                <w:rFonts w:eastAsiaTheme="minorHAnsi" w:cstheme="minorBidi"/>
                <w:szCs w:val="36"/>
              </w:rPr>
              <w:t>Slagelse rideklub</w:t>
            </w:r>
          </w:p>
          <w:p w:rsidR="00E265C7" w:rsidRDefault="00E265C7" w:rsidP="00E265C7">
            <w:pPr>
              <w:pStyle w:val="Blokeroverskrift"/>
              <w:ind w:right="0"/>
              <w:jc w:val="center"/>
              <w:rPr>
                <w:rFonts w:eastAsiaTheme="minorHAnsi" w:cstheme="minorBidi"/>
                <w:szCs w:val="36"/>
              </w:rPr>
            </w:pPr>
          </w:p>
          <w:p w:rsidR="00E265C7" w:rsidRDefault="00E265C7" w:rsidP="00E265C7">
            <w:pPr>
              <w:pStyle w:val="Blokeroverskrift"/>
              <w:ind w:right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170180</wp:posOffset>
                  </wp:positionV>
                  <wp:extent cx="1708150" cy="1685925"/>
                  <wp:effectExtent l="0" t="0" r="6350" b="9525"/>
                  <wp:wrapTight wrapText="bothSides">
                    <wp:wrapPolygon edited="0">
                      <wp:start x="0" y="0"/>
                      <wp:lineTo x="0" y="21478"/>
                      <wp:lineTo x="21439" y="21478"/>
                      <wp:lineTo x="21439" y="0"/>
                      <wp:lineTo x="0" y="0"/>
                    </wp:wrapPolygon>
                  </wp:wrapTight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rk logo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65C7" w:rsidRDefault="00E265C7" w:rsidP="00E265C7">
            <w:pPr>
              <w:pStyle w:val="Blokeroverskrift"/>
              <w:ind w:left="0" w:right="0"/>
              <w:rPr>
                <w:sz w:val="22"/>
                <w:szCs w:val="22"/>
              </w:rPr>
            </w:pPr>
          </w:p>
          <w:p w:rsidR="00E265C7" w:rsidRDefault="00E265C7" w:rsidP="00E265C7">
            <w:pPr>
              <w:pStyle w:val="Blokeroverskrift"/>
              <w:ind w:right="0"/>
              <w:rPr>
                <w:sz w:val="16"/>
                <w:szCs w:val="16"/>
              </w:rPr>
            </w:pPr>
            <w:r w:rsidRPr="00E265C7">
              <w:rPr>
                <w:sz w:val="16"/>
                <w:szCs w:val="16"/>
              </w:rPr>
              <w:t>”Stedet hvor man lærer at ride”</w:t>
            </w:r>
          </w:p>
          <w:p w:rsidR="00E265C7" w:rsidRDefault="00E265C7" w:rsidP="00E265C7">
            <w:pPr>
              <w:pStyle w:val="Blokeroverskrift"/>
              <w:ind w:right="0"/>
              <w:rPr>
                <w:sz w:val="16"/>
                <w:szCs w:val="16"/>
              </w:rPr>
            </w:pPr>
          </w:p>
          <w:p w:rsidR="00E265C7" w:rsidRDefault="00E265C7" w:rsidP="00E265C7">
            <w:pPr>
              <w:pStyle w:val="Blokeroverskrift"/>
              <w:ind w:right="0"/>
              <w:rPr>
                <w:sz w:val="16"/>
                <w:szCs w:val="16"/>
              </w:rPr>
            </w:pPr>
          </w:p>
          <w:p w:rsidR="00E265C7" w:rsidRDefault="00E265C7" w:rsidP="00E265C7">
            <w:pPr>
              <w:pStyle w:val="Blokeroverskrift"/>
              <w:ind w:right="0"/>
              <w:rPr>
                <w:sz w:val="16"/>
                <w:szCs w:val="16"/>
              </w:rPr>
            </w:pPr>
            <w:hyperlink r:id="rId14" w:history="1">
              <w:r w:rsidRPr="007E30AA">
                <w:rPr>
                  <w:rStyle w:val="Hyperlink"/>
                  <w:sz w:val="16"/>
                  <w:szCs w:val="16"/>
                </w:rPr>
                <w:t>www.slrk.dk</w:t>
              </w:r>
            </w:hyperlink>
          </w:p>
          <w:p w:rsidR="00E265C7" w:rsidRDefault="00E265C7" w:rsidP="00E265C7">
            <w:pPr>
              <w:pStyle w:val="Blokeroverskrift"/>
              <w:ind w:right="0"/>
              <w:rPr>
                <w:sz w:val="16"/>
                <w:szCs w:val="16"/>
              </w:rPr>
            </w:pPr>
          </w:p>
          <w:p w:rsidR="00E265C7" w:rsidRDefault="00E265C7" w:rsidP="00E265C7">
            <w:pPr>
              <w:pStyle w:val="Blokeroverskrift"/>
              <w:ind w:right="0"/>
              <w:jc w:val="center"/>
              <w:rPr>
                <w:szCs w:val="36"/>
              </w:rPr>
            </w:pPr>
            <w:r w:rsidRPr="00E265C7">
              <w:rPr>
                <w:szCs w:val="36"/>
              </w:rPr>
              <w:t>www.slrk.dk</w:t>
            </w:r>
          </w:p>
          <w:p w:rsidR="00E265C7" w:rsidRPr="00E265C7" w:rsidRDefault="00E265C7" w:rsidP="00E265C7">
            <w:pPr>
              <w:pStyle w:val="Blokeroverskrift"/>
              <w:ind w:right="0"/>
              <w:jc w:val="center"/>
              <w:rPr>
                <w:szCs w:val="36"/>
              </w:rPr>
            </w:pPr>
          </w:p>
          <w:p w:rsidR="00E265C7" w:rsidRDefault="00E265C7" w:rsidP="00E265C7">
            <w:pPr>
              <w:pStyle w:val="Blokeroverskrift"/>
              <w:ind w:right="0"/>
              <w:rPr>
                <w:sz w:val="16"/>
                <w:szCs w:val="16"/>
              </w:rPr>
            </w:pPr>
          </w:p>
          <w:p w:rsidR="00E265C7" w:rsidRDefault="00E265C7" w:rsidP="00E265C7">
            <w:pPr>
              <w:pStyle w:val="Blokeroverskrift"/>
              <w:ind w:right="0"/>
              <w:rPr>
                <w:sz w:val="16"/>
                <w:szCs w:val="16"/>
              </w:rPr>
            </w:pPr>
          </w:p>
          <w:p w:rsidR="00E265C7" w:rsidRPr="00E265C7" w:rsidRDefault="00E265C7" w:rsidP="00E265C7">
            <w:pPr>
              <w:pStyle w:val="Blokeroverskrift"/>
              <w:ind w:right="0"/>
              <w:jc w:val="center"/>
              <w:rPr>
                <w:sz w:val="28"/>
                <w:szCs w:val="28"/>
              </w:rPr>
            </w:pPr>
          </w:p>
          <w:p w:rsidR="00E265C7" w:rsidRDefault="00E265C7" w:rsidP="00E265C7">
            <w:pPr>
              <w:pStyle w:val="Blokeroverskrift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Slagelse rideklub</w:t>
            </w:r>
          </w:p>
          <w:p w:rsidR="00E265C7" w:rsidRDefault="00E265C7" w:rsidP="00E265C7">
            <w:pPr>
              <w:pStyle w:val="Blokeroverskrift"/>
              <w:ind w:righ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Nykobbelvej</w:t>
            </w:r>
            <w:proofErr w:type="spellEnd"/>
            <w:r>
              <w:rPr>
                <w:sz w:val="28"/>
                <w:szCs w:val="28"/>
              </w:rPr>
              <w:t xml:space="preserve"> 2C</w:t>
            </w:r>
          </w:p>
          <w:p w:rsidR="00E265C7" w:rsidRPr="00E265C7" w:rsidRDefault="00E265C7" w:rsidP="00E265C7">
            <w:pPr>
              <w:pStyle w:val="Blokeroverskrift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 Slagelse</w:t>
            </w:r>
          </w:p>
          <w:p w:rsidR="00E265C7" w:rsidRDefault="00E265C7" w:rsidP="00E265C7">
            <w:pPr>
              <w:pStyle w:val="Blokeroverskrift"/>
              <w:ind w:right="0"/>
              <w:rPr>
                <w:sz w:val="16"/>
                <w:szCs w:val="16"/>
              </w:rPr>
            </w:pPr>
          </w:p>
          <w:p w:rsidR="00E265C7" w:rsidRDefault="00E265C7" w:rsidP="00E265C7">
            <w:pPr>
              <w:pStyle w:val="Blokeroverskrift"/>
              <w:ind w:right="0"/>
              <w:rPr>
                <w:sz w:val="22"/>
                <w:szCs w:val="22"/>
              </w:rPr>
            </w:pPr>
          </w:p>
          <w:p w:rsidR="00E265C7" w:rsidRDefault="00E265C7" w:rsidP="00E265C7">
            <w:pPr>
              <w:pStyle w:val="Blokeroverskrift"/>
              <w:ind w:right="0"/>
              <w:jc w:val="center"/>
              <w:rPr>
                <w:sz w:val="22"/>
                <w:szCs w:val="22"/>
              </w:rPr>
            </w:pPr>
            <w:hyperlink r:id="rId15" w:history="1">
              <w:r w:rsidRPr="007E30AA">
                <w:rPr>
                  <w:rStyle w:val="Hyperlink"/>
                  <w:sz w:val="22"/>
                  <w:szCs w:val="22"/>
                </w:rPr>
                <w:t>www.slrk.dk</w:t>
              </w:r>
            </w:hyperlink>
          </w:p>
          <w:p w:rsidR="00E265C7" w:rsidRDefault="00E265C7" w:rsidP="00E265C7">
            <w:pPr>
              <w:pStyle w:val="Blokeroverskrift"/>
              <w:ind w:right="0"/>
              <w:jc w:val="center"/>
              <w:rPr>
                <w:sz w:val="22"/>
                <w:szCs w:val="22"/>
              </w:rPr>
            </w:pPr>
            <w:hyperlink r:id="rId16" w:history="1">
              <w:r w:rsidRPr="007E30AA">
                <w:rPr>
                  <w:rStyle w:val="Hyperlink"/>
                  <w:sz w:val="22"/>
                  <w:szCs w:val="22"/>
                </w:rPr>
                <w:t>www.slrk.dk</w:t>
              </w:r>
            </w:hyperlink>
          </w:p>
          <w:p w:rsidR="00E265C7" w:rsidRDefault="00E265C7" w:rsidP="00E265C7">
            <w:pPr>
              <w:pStyle w:val="Blokeroverskrift"/>
              <w:ind w:right="0"/>
              <w:jc w:val="center"/>
              <w:rPr>
                <w:sz w:val="22"/>
                <w:szCs w:val="22"/>
              </w:rPr>
            </w:pPr>
          </w:p>
          <w:p w:rsidR="00E265C7" w:rsidRPr="00E265C7" w:rsidRDefault="00E265C7" w:rsidP="00E265C7">
            <w:pPr>
              <w:pStyle w:val="Blokeroverskrift"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:rsidR="00CF1B6A" w:rsidRPr="00511A01" w:rsidRDefault="00CF1B6A" w:rsidP="00CE1E3B">
            <w:pPr>
              <w:pStyle w:val="Bloktekst"/>
            </w:pPr>
          </w:p>
        </w:tc>
        <w:tc>
          <w:tcPr>
            <w:tcW w:w="3501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</w:tcPr>
          <w:sdt>
            <w:sdtPr>
              <w:rPr>
                <w:sz w:val="16"/>
                <w:szCs w:val="16"/>
              </w:rPr>
              <w:id w:val="-1229453485"/>
              <w:placeholder>
                <w:docPart w:val="F6284A26794F4E6A8DE1426C7FE17318"/>
              </w:placeholder>
              <w15:appearance w15:val="hidden"/>
            </w:sdtPr>
            <w:sdtEndPr/>
            <w:sdtContent>
              <w:p w:rsidR="00F52D2B" w:rsidRPr="0086546C" w:rsidRDefault="00F52D2B" w:rsidP="00F52D2B">
                <w:pPr>
                  <w:jc w:val="center"/>
                  <w:rPr>
                    <w:sz w:val="18"/>
                    <w:szCs w:val="18"/>
                  </w:rPr>
                </w:pPr>
                <w:r w:rsidRPr="0086546C">
                  <w:rPr>
                    <w:sz w:val="18"/>
                    <w:szCs w:val="18"/>
                  </w:rPr>
                  <w:t>Sponsorater er en væsentlig årsag til, at SLRK når sine mål for såvel små som store ryttere – både i det daglige, ved lokale stævner og ved landsdækkende arrangementer.</w:t>
                </w:r>
              </w:p>
              <w:p w:rsidR="00F52D2B" w:rsidRPr="0086546C" w:rsidRDefault="00F52D2B" w:rsidP="00F52D2B">
                <w:pPr>
                  <w:jc w:val="center"/>
                  <w:rPr>
                    <w:sz w:val="18"/>
                    <w:szCs w:val="18"/>
                  </w:rPr>
                </w:pPr>
                <w:r w:rsidRPr="0086546C">
                  <w:rPr>
                    <w:sz w:val="18"/>
                    <w:szCs w:val="18"/>
                  </w:rPr>
                  <w:t>Som sponsor vil i støtte ridesporten og samtidig være medvirkende til at støtte en sund fritidsinteresse i jeres nærområde og lokalsamfund.</w:t>
                </w:r>
              </w:p>
              <w:p w:rsidR="00F52D2B" w:rsidRPr="0086546C" w:rsidRDefault="00F52D2B" w:rsidP="00F52D2B">
                <w:pPr>
                  <w:jc w:val="center"/>
                  <w:rPr>
                    <w:sz w:val="18"/>
                    <w:szCs w:val="18"/>
                  </w:rPr>
                </w:pPr>
                <w:r w:rsidRPr="0086546C">
                  <w:rPr>
                    <w:sz w:val="18"/>
                    <w:szCs w:val="18"/>
                  </w:rPr>
                  <w:t>SLRK ligger i udkanten af Slagelse lige op ad Slagelse lystskov. Vi har ca. 240 medlemmer, hvoraf ca. 75% er under 18 år. Klubben er velfungerende og under rivende udvikling – takket være de ildsjæle i bestyrelsen og medlemmer der bidrager med en stor frivillig indsats i dagligdagen og til stævner.</w:t>
                </w:r>
              </w:p>
              <w:p w:rsidR="00F52D2B" w:rsidRPr="0086546C" w:rsidRDefault="00F52D2B" w:rsidP="00F52D2B">
                <w:pPr>
                  <w:jc w:val="center"/>
                  <w:rPr>
                    <w:sz w:val="18"/>
                    <w:szCs w:val="18"/>
                  </w:rPr>
                </w:pPr>
                <w:r w:rsidRPr="0086546C">
                  <w:rPr>
                    <w:sz w:val="18"/>
                    <w:szCs w:val="18"/>
                  </w:rPr>
                  <w:t xml:space="preserve">SLRK råder over 2 </w:t>
                </w:r>
                <w:proofErr w:type="spellStart"/>
                <w:r w:rsidRPr="0086546C">
                  <w:rPr>
                    <w:sz w:val="18"/>
                    <w:szCs w:val="18"/>
                  </w:rPr>
                  <w:t>ridehuse</w:t>
                </w:r>
                <w:proofErr w:type="spellEnd"/>
                <w:r w:rsidRPr="0086546C">
                  <w:rPr>
                    <w:sz w:val="18"/>
                    <w:szCs w:val="18"/>
                  </w:rPr>
                  <w:t xml:space="preserve"> på 20x40 og 20x60 m, samt 2 udendørs baner på 25x70 og 60x70 m. SLRK råder over 16 rideskole heste/ponyer og tilbyder rideskole for børn, unge og voksne på alle niveauer. </w:t>
                </w:r>
              </w:p>
              <w:p w:rsidR="00047119" w:rsidRPr="0086546C" w:rsidRDefault="00047119" w:rsidP="00F52D2B">
                <w:pPr>
                  <w:jc w:val="center"/>
                  <w:rPr>
                    <w:sz w:val="18"/>
                    <w:szCs w:val="18"/>
                  </w:rPr>
                </w:pPr>
                <w:r w:rsidRPr="0086546C">
                  <w:rPr>
                    <w:sz w:val="18"/>
                    <w:szCs w:val="18"/>
                  </w:rPr>
                  <w:t>SLRK tilbyder opstaldning for 18 privatejede heste</w:t>
                </w:r>
                <w:r w:rsidR="0086546C" w:rsidRPr="0086546C">
                  <w:rPr>
                    <w:sz w:val="18"/>
                    <w:szCs w:val="18"/>
                  </w:rPr>
                  <w:t>/ponyer.</w:t>
                </w:r>
              </w:p>
              <w:p w:rsidR="00F52D2B" w:rsidRPr="00F52D2B" w:rsidRDefault="00F52D2B" w:rsidP="00F52D2B">
                <w:pPr>
                  <w:jc w:val="center"/>
                  <w:rPr>
                    <w:sz w:val="16"/>
                    <w:szCs w:val="16"/>
                  </w:rPr>
                </w:pPr>
              </w:p>
              <w:p w:rsidR="00CF1B6A" w:rsidRPr="00F52D2B" w:rsidRDefault="0038389F" w:rsidP="00E265C7">
                <w:pPr>
                  <w:jc w:val="center"/>
                  <w:rPr>
                    <w:sz w:val="16"/>
                    <w:szCs w:val="16"/>
                  </w:rPr>
                </w:pPr>
              </w:p>
            </w:sdtContent>
          </w:sdt>
        </w:tc>
        <w:tc>
          <w:tcPr>
            <w:tcW w:w="452" w:type="dxa"/>
            <w:tcMar>
              <w:top w:w="288" w:type="dxa"/>
              <w:right w:w="432" w:type="dxa"/>
            </w:tcMar>
          </w:tcPr>
          <w:p w:rsidR="00CF1B6A" w:rsidRPr="00F52D2B" w:rsidRDefault="00CF1B6A" w:rsidP="00E265C7">
            <w:pPr>
              <w:pStyle w:val="Modtager"/>
              <w:ind w:left="504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right w:val="single" w:sz="2" w:space="0" w:color="BFBFBF" w:themeColor="background1" w:themeShade="BF"/>
            </w:tcBorders>
          </w:tcPr>
          <w:p w:rsidR="00CF1B6A" w:rsidRPr="00511A01" w:rsidRDefault="00047119" w:rsidP="00CE1E3B">
            <w:pPr>
              <w:pStyle w:val="Modtager"/>
            </w:pPr>
            <w:proofErr w:type="spellStart"/>
            <w:r>
              <w:t>rftghfgh</w:t>
            </w:r>
            <w:proofErr w:type="spellEnd"/>
          </w:p>
        </w:tc>
        <w:tc>
          <w:tcPr>
            <w:tcW w:w="4579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CF1B6A" w:rsidRPr="00964591" w:rsidRDefault="009A7618" w:rsidP="009A7618">
            <w:pPr>
              <w:pStyle w:val="Titel"/>
              <w:jc w:val="center"/>
              <w:rPr>
                <w:color w:val="2F5496" w:themeColor="accent1" w:themeShade="BF"/>
                <w:sz w:val="96"/>
                <w:szCs w:val="96"/>
              </w:rPr>
            </w:pPr>
            <w:r w:rsidRPr="00964591">
              <w:rPr>
                <w:color w:val="2F5496" w:themeColor="accent1" w:themeShade="BF"/>
                <w:sz w:val="96"/>
                <w:szCs w:val="96"/>
              </w:rPr>
              <w:t>SLRK</w:t>
            </w:r>
          </w:p>
          <w:p w:rsidR="009A7618" w:rsidRPr="009A7618" w:rsidRDefault="009A7618" w:rsidP="009A7618">
            <w:pPr>
              <w:pStyle w:val="Titel"/>
              <w:jc w:val="center"/>
              <w:rPr>
                <w:color w:val="4472C4" w:themeColor="accent1"/>
              </w:rPr>
            </w:pPr>
          </w:p>
          <w:p w:rsidR="00CF1B6A" w:rsidRPr="0069777C" w:rsidRDefault="009A7618" w:rsidP="009A7618">
            <w:pPr>
              <w:pStyle w:val="Undertitel"/>
              <w:jc w:val="center"/>
              <w:rPr>
                <w:color w:val="2F5496" w:themeColor="accent1" w:themeShade="BF"/>
                <w:sz w:val="36"/>
                <w:szCs w:val="36"/>
              </w:rPr>
            </w:pPr>
            <w:r w:rsidRPr="0069777C">
              <w:rPr>
                <w:color w:val="2F5496" w:themeColor="accent1" w:themeShade="BF"/>
                <w:sz w:val="36"/>
                <w:szCs w:val="36"/>
              </w:rPr>
              <w:t>Vil du hjælpe os med at hjælpe dig?</w:t>
            </w:r>
          </w:p>
          <w:p w:rsidR="009A7618" w:rsidRDefault="009A7618" w:rsidP="0069777C">
            <w:pPr>
              <w:pStyle w:val="Undertitel"/>
              <w:rPr>
                <w:color w:val="2F5496" w:themeColor="accent1" w:themeShade="BF"/>
              </w:rPr>
            </w:pPr>
          </w:p>
          <w:p w:rsidR="009A7618" w:rsidRPr="009A7618" w:rsidRDefault="009A7618" w:rsidP="009A7618">
            <w:pPr>
              <w:pStyle w:val="Undertitel"/>
              <w:rPr>
                <w:color w:val="2F5496" w:themeColor="accent1" w:themeShade="BF"/>
              </w:rPr>
            </w:pPr>
          </w:p>
          <w:p w:rsidR="00CF1B6A" w:rsidRPr="00511A01" w:rsidRDefault="00CF1B6A" w:rsidP="009A7618">
            <w:pPr>
              <w:jc w:val="center"/>
            </w:pPr>
            <w:r w:rsidRPr="00511A01">
              <w:rPr>
                <w:noProof/>
                <w:lang w:bidi="da-DK"/>
              </w:rPr>
              <w:drawing>
                <wp:anchor distT="0" distB="0" distL="114300" distR="114300" simplePos="0" relativeHeight="251659264" behindDoc="1" locked="0" layoutInCell="1" allowOverlap="1" wp14:anchorId="508132D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-1905</wp:posOffset>
                  </wp:positionV>
                  <wp:extent cx="2470150" cy="2403059"/>
                  <wp:effectExtent l="0" t="0" r="6350" b="0"/>
                  <wp:wrapTight wrapText="bothSides">
                    <wp:wrapPolygon edited="0">
                      <wp:start x="0" y="0"/>
                      <wp:lineTo x="0" y="21406"/>
                      <wp:lineTo x="21489" y="21406"/>
                      <wp:lineTo x="21489" y="0"/>
                      <wp:lineTo x="0" y="0"/>
                    </wp:wrapPolygon>
                  </wp:wrapTight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2403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A7618">
              <w:t xml:space="preserve">”Stedet hvor </w:t>
            </w:r>
            <w:r w:rsidR="003811BB">
              <w:t>man</w:t>
            </w:r>
            <w:r w:rsidR="009A7618">
              <w:t xml:space="preserve"> lærer at ride”</w:t>
            </w:r>
          </w:p>
        </w:tc>
      </w:tr>
    </w:tbl>
    <w:p w:rsidR="00CE1E3B" w:rsidRPr="00511A01" w:rsidRDefault="00CE1E3B" w:rsidP="00D91EF3">
      <w:pPr>
        <w:pStyle w:val="Ingenafstand"/>
      </w:pPr>
    </w:p>
    <w:tbl>
      <w:tblPr>
        <w:tblStyle w:val="Vrttabel"/>
        <w:tblW w:w="0" w:type="auto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Layouttabel"/>
      </w:tblPr>
      <w:tblGrid>
        <w:gridCol w:w="4579"/>
        <w:gridCol w:w="5227"/>
        <w:gridCol w:w="4579"/>
      </w:tblGrid>
      <w:tr w:rsidR="0037743C" w:rsidRPr="00511A01" w:rsidTr="000E2C45">
        <w:trPr>
          <w:trHeight w:hRule="exact" w:val="993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37743C" w:rsidRPr="00511A01" w:rsidRDefault="00516052" w:rsidP="0037743C">
            <w:r>
              <w:rPr>
                <w:noProof/>
              </w:rPr>
              <w:drawing>
                <wp:inline distT="0" distB="0" distL="0" distR="0">
                  <wp:extent cx="2633345" cy="256159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rk logo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5" cy="256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7AD2" w:rsidRPr="000C7AD2" w:rsidRDefault="00516052" w:rsidP="000C7AD2">
            <w:pPr>
              <w:pStyle w:val="Overskrift1"/>
            </w:pPr>
            <w:r>
              <w:t>Skilte sponsorater:</w:t>
            </w:r>
          </w:p>
          <w:p w:rsidR="0037743C" w:rsidRDefault="00516052" w:rsidP="0037743C">
            <w:r>
              <w:t xml:space="preserve">SLRK tilbyder </w:t>
            </w:r>
            <w:r w:rsidR="000C7AD2">
              <w:t>3</w:t>
            </w:r>
            <w:r>
              <w:t xml:space="preserve"> former for skilte sponsorater.</w:t>
            </w:r>
          </w:p>
          <w:p w:rsidR="00516052" w:rsidRDefault="00516052" w:rsidP="00516052">
            <w:pPr>
              <w:pStyle w:val="Listeafsnit"/>
              <w:numPr>
                <w:ilvl w:val="0"/>
                <w:numId w:val="18"/>
              </w:numPr>
            </w:pPr>
            <w:r>
              <w:t xml:space="preserve">Skilt i </w:t>
            </w:r>
            <w:proofErr w:type="spellStart"/>
            <w:r>
              <w:t>ridehus</w:t>
            </w:r>
            <w:proofErr w:type="spellEnd"/>
            <w:r>
              <w:t xml:space="preserve"> i 1 år 2.000 kr. (80x200)</w:t>
            </w:r>
          </w:p>
          <w:p w:rsidR="00516052" w:rsidRDefault="00516052" w:rsidP="00516052">
            <w:pPr>
              <w:pStyle w:val="Listeafsnit"/>
              <w:numPr>
                <w:ilvl w:val="0"/>
                <w:numId w:val="18"/>
              </w:numPr>
            </w:pPr>
            <w:r>
              <w:t xml:space="preserve">Skilt udvendigt på </w:t>
            </w:r>
            <w:proofErr w:type="spellStart"/>
            <w:r>
              <w:t>ridehus</w:t>
            </w:r>
            <w:proofErr w:type="spellEnd"/>
            <w:r>
              <w:t xml:space="preserve"> ud mod p-plads og offentlig vej i 1 år 4.000 kr. (80x200)</w:t>
            </w:r>
          </w:p>
          <w:p w:rsidR="00516052" w:rsidRPr="00511A01" w:rsidRDefault="00516052" w:rsidP="00516052">
            <w:pPr>
              <w:pStyle w:val="Listeafsnit"/>
              <w:numPr>
                <w:ilvl w:val="0"/>
                <w:numId w:val="18"/>
              </w:numPr>
            </w:pPr>
            <w:r>
              <w:t>Skilt ved udendørs konkurrencebane i 1 år 2.000 kr. (150x300)</w:t>
            </w:r>
          </w:p>
          <w:p w:rsidR="0037743C" w:rsidRPr="00511A01" w:rsidRDefault="000C7AD2" w:rsidP="0037743C">
            <w:pPr>
              <w:pStyle w:val="Overskrift2"/>
            </w:pPr>
            <w:r>
              <w:t>Skilte sponsorat inkl. 1 års firmalogo med weblink på klubbens hjemmeside.</w:t>
            </w:r>
          </w:p>
          <w:p w:rsidR="0037743C" w:rsidRPr="00511A01" w:rsidRDefault="0037743C" w:rsidP="0037743C"/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37743C" w:rsidRPr="005B26EC" w:rsidRDefault="001D7550" w:rsidP="001D7550">
            <w:pPr>
              <w:pStyle w:val="Citat"/>
              <w:rPr>
                <w:sz w:val="40"/>
                <w:szCs w:val="40"/>
              </w:rPr>
            </w:pPr>
            <w:r w:rsidRPr="005B26EC">
              <w:rPr>
                <w:sz w:val="40"/>
                <w:szCs w:val="40"/>
              </w:rPr>
              <w:t>Klasse sponsor:</w:t>
            </w:r>
          </w:p>
          <w:p w:rsidR="001D7550" w:rsidRPr="00511A01" w:rsidRDefault="001D7550" w:rsidP="001D7550">
            <w:pPr>
              <w:pStyle w:val="Citat"/>
            </w:pPr>
            <w:r>
              <w:t>SLRK afholder ca. 10 stævner om året, som klasse sponsor får man følgende:</w:t>
            </w:r>
          </w:p>
          <w:p w:rsidR="0037743C" w:rsidRDefault="001D7550" w:rsidP="001D7550">
            <w:pPr>
              <w:pStyle w:val="Listeafsnit"/>
              <w:numPr>
                <w:ilvl w:val="0"/>
                <w:numId w:val="20"/>
              </w:numPr>
            </w:pPr>
            <w:r>
              <w:t>Sponsorpræmie til vinderen og/eller øvrige placeret</w:t>
            </w:r>
          </w:p>
          <w:p w:rsidR="001D7550" w:rsidRDefault="001D7550" w:rsidP="001D7550">
            <w:pPr>
              <w:pStyle w:val="Listeafsnit"/>
              <w:numPr>
                <w:ilvl w:val="0"/>
                <w:numId w:val="20"/>
              </w:numPr>
            </w:pPr>
            <w:r>
              <w:t xml:space="preserve">Mulighed for </w:t>
            </w:r>
            <w:bookmarkStart w:id="0" w:name="_GoBack"/>
            <w:bookmarkEnd w:id="0"/>
            <w:r w:rsidR="000B3F16">
              <w:t>standplads</w:t>
            </w:r>
            <w:r>
              <w:t xml:space="preserve"> og for udlevering af firmamateriale ved stævnet</w:t>
            </w:r>
          </w:p>
          <w:p w:rsidR="001D7550" w:rsidRDefault="001D7550" w:rsidP="001D7550">
            <w:pPr>
              <w:pStyle w:val="Listeafsnit"/>
              <w:numPr>
                <w:ilvl w:val="0"/>
                <w:numId w:val="20"/>
              </w:numPr>
            </w:pPr>
            <w:r>
              <w:t>Dit firmanavn nævnes i højtalerne under stævnet og ved præmieoverrækkelse</w:t>
            </w:r>
          </w:p>
          <w:p w:rsidR="001D7550" w:rsidRDefault="001D7550" w:rsidP="001D7550">
            <w:pPr>
              <w:pStyle w:val="Listeafsnit"/>
              <w:numPr>
                <w:ilvl w:val="0"/>
                <w:numId w:val="20"/>
              </w:numPr>
            </w:pPr>
            <w:r>
              <w:t>1 firmalogo</w:t>
            </w:r>
            <w:r w:rsidR="005B26EC">
              <w:t xml:space="preserve"> banner leveret af sponsor, synligt ophængt under stævnet</w:t>
            </w:r>
          </w:p>
          <w:p w:rsidR="005B26EC" w:rsidRDefault="005B26EC" w:rsidP="001D7550">
            <w:pPr>
              <w:pStyle w:val="Listeafsnit"/>
              <w:numPr>
                <w:ilvl w:val="0"/>
                <w:numId w:val="20"/>
              </w:numPr>
            </w:pPr>
            <w:r>
              <w:t>Omtale i højtaler og reklame for firma under hele stævnet og på SoMe</w:t>
            </w:r>
          </w:p>
          <w:p w:rsidR="005B26EC" w:rsidRDefault="005B26EC" w:rsidP="001D7550">
            <w:pPr>
              <w:pStyle w:val="Listeafsnit"/>
              <w:numPr>
                <w:ilvl w:val="0"/>
                <w:numId w:val="20"/>
              </w:numPr>
            </w:pPr>
            <w:r>
              <w:t xml:space="preserve">Omtale og weblink på online stævne system – </w:t>
            </w:r>
            <w:proofErr w:type="spellStart"/>
            <w:r>
              <w:t>Equipe</w:t>
            </w:r>
            <w:proofErr w:type="spellEnd"/>
            <w:r>
              <w:t xml:space="preserve"> </w:t>
            </w:r>
          </w:p>
          <w:p w:rsidR="005B26EC" w:rsidRDefault="005B26EC" w:rsidP="005B26EC">
            <w:pPr>
              <w:pStyle w:val="Listeafsnit"/>
            </w:pPr>
          </w:p>
          <w:p w:rsidR="005B26EC" w:rsidRPr="00511A01" w:rsidRDefault="005B26EC" w:rsidP="005B26EC">
            <w:pPr>
              <w:pStyle w:val="Listeafsnit"/>
            </w:pPr>
            <w:r>
              <w:t xml:space="preserve">OBS – Sponsorater er </w:t>
            </w:r>
            <w:r w:rsidR="00F13F91">
              <w:t>fradragsberettigede</w:t>
            </w:r>
            <w:r>
              <w:t xml:space="preserve">. </w:t>
            </w:r>
          </w:p>
        </w:tc>
        <w:tc>
          <w:tcPr>
            <w:tcW w:w="4579" w:type="dxa"/>
            <w:tcMar>
              <w:left w:w="432" w:type="dxa"/>
            </w:tcMar>
          </w:tcPr>
          <w:p w:rsidR="0037743C" w:rsidRPr="00511A01" w:rsidRDefault="00D61396">
            <w:pPr>
              <w:pStyle w:val="Overskrift2"/>
            </w:pPr>
            <w:r>
              <w:t>Sponsor spring</w:t>
            </w:r>
            <w:r w:rsidR="00FC7B12">
              <w:t>:</w:t>
            </w:r>
          </w:p>
          <w:p w:rsidR="0037743C" w:rsidRDefault="00D61396">
            <w:r>
              <w:t>Der er mulighed for at sponsere 1 spring med 4 støtter, bomme og fyld, som vil blive benyttet til alle klubbens springstævner. Vi kan hjælpe med fremstilling og design, pris ide 7.000-9.000 kr.</w:t>
            </w:r>
            <w:r w:rsidR="00FC7B12">
              <w:t xml:space="preserve"> (Engangsbeløb) </w:t>
            </w:r>
          </w:p>
          <w:p w:rsidR="00FC7B12" w:rsidRPr="00FC7B12" w:rsidRDefault="00FC7B12">
            <w:pPr>
              <w:rPr>
                <w:b/>
              </w:rPr>
            </w:pPr>
            <w:r w:rsidRPr="00FC7B12">
              <w:rPr>
                <w:b/>
              </w:rPr>
              <w:t>Gave sponsor:</w:t>
            </w:r>
          </w:p>
          <w:p w:rsidR="00FC7B12" w:rsidRPr="00511A01" w:rsidRDefault="00FC7B12">
            <w:r>
              <w:t>Firmaer kan støtte klubben ved hjælp af gaver, gavekort eller lign. Der anvendes som stævnepræmier.</w:t>
            </w:r>
          </w:p>
          <w:p w:rsidR="0037743C" w:rsidRPr="00511A01" w:rsidRDefault="0037743C" w:rsidP="00A01D2E"/>
          <w:p w:rsidR="0037743C" w:rsidRDefault="00FC7B12" w:rsidP="00FC7B12">
            <w:pPr>
              <w:pStyle w:val="Opstilling-punkttegn"/>
            </w:pPr>
            <w:r>
              <w:t>Mulighed for standplads og for uddeling af firmamateriale ved stævner/arrangementer</w:t>
            </w:r>
          </w:p>
          <w:p w:rsidR="00FC7B12" w:rsidRPr="00511A01" w:rsidRDefault="00FC7B12" w:rsidP="00FC7B12">
            <w:pPr>
              <w:pStyle w:val="Opstilling-punkttegn"/>
            </w:pPr>
            <w:r>
              <w:t xml:space="preserve">Firmalogo med weblink på Slagelse </w:t>
            </w:r>
            <w:proofErr w:type="spellStart"/>
            <w:r>
              <w:t>rideklubs</w:t>
            </w:r>
            <w:proofErr w:type="spellEnd"/>
            <w:r>
              <w:t xml:space="preserve"> hjemmeside</w:t>
            </w:r>
          </w:p>
          <w:sdt>
            <w:sdtPr>
              <w:alias w:val="Angiv overskrift 1:"/>
              <w:tag w:val="Angiv overskrift 1:"/>
              <w:id w:val="-1175949836"/>
              <w:placeholder>
                <w:docPart w:val="F2FAE4CECE754FAEBC8A7662E8D946B5"/>
              </w:placeholder>
              <w:temporary/>
              <w:showingPlcHdr/>
              <w15:appearance w15:val="hidden"/>
            </w:sdtPr>
            <w:sdtEndPr/>
            <w:sdtContent>
              <w:p w:rsidR="0037743C" w:rsidRPr="00511A01" w:rsidRDefault="0037743C">
                <w:pPr>
                  <w:pStyle w:val="Overskrift1"/>
                </w:pPr>
                <w:r w:rsidRPr="00511A01">
                  <w:rPr>
                    <w:lang w:bidi="da-DK"/>
                  </w:rPr>
                  <w:t>Kontakt os</w:t>
                </w:r>
              </w:p>
            </w:sdtContent>
          </w:sdt>
          <w:sdt>
            <w:sdtPr>
              <w:rPr>
                <w:color w:val="auto"/>
              </w:rPr>
              <w:id w:val="883065717"/>
              <w:placeholder>
                <w:docPart w:val="D7F09F45F25A4F25B6BC071DD16B1F84"/>
              </w:placeholder>
              <w15:appearance w15:val="hidden"/>
            </w:sdtPr>
            <w:sdtEndPr/>
            <w:sdtContent>
              <w:p w:rsidR="0037743C" w:rsidRPr="003811BB" w:rsidRDefault="003C3296" w:rsidP="007B03D6">
                <w:pPr>
                  <w:pStyle w:val="Kontaktoplysninger"/>
                  <w:rPr>
                    <w:color w:val="auto"/>
                  </w:rPr>
                </w:pPr>
                <w:r w:rsidRPr="003811BB">
                  <w:rPr>
                    <w:color w:val="auto"/>
                  </w:rPr>
                  <w:t>Slagelse rideklub</w:t>
                </w:r>
              </w:p>
            </w:sdtContent>
          </w:sdt>
          <w:p w:rsidR="003270C5" w:rsidRPr="003811BB" w:rsidRDefault="003C3296" w:rsidP="003270C5">
            <w:pPr>
              <w:pStyle w:val="Returadresse"/>
              <w:rPr>
                <w:color w:val="auto"/>
                <w:lang w:bidi="da-DK"/>
              </w:rPr>
            </w:pPr>
            <w:proofErr w:type="spellStart"/>
            <w:r w:rsidRPr="003811BB">
              <w:rPr>
                <w:color w:val="auto"/>
                <w:lang w:bidi="da-DK"/>
              </w:rPr>
              <w:t>Nykobbelvej</w:t>
            </w:r>
            <w:proofErr w:type="spellEnd"/>
            <w:r w:rsidRPr="003811BB">
              <w:rPr>
                <w:color w:val="auto"/>
                <w:lang w:bidi="da-DK"/>
              </w:rPr>
              <w:t xml:space="preserve"> 2C</w:t>
            </w:r>
            <w:r w:rsidR="003270C5" w:rsidRPr="003811BB">
              <w:rPr>
                <w:color w:val="auto"/>
                <w:lang w:bidi="da-DK"/>
              </w:rPr>
              <w:br/>
            </w:r>
            <w:r w:rsidRPr="003811BB">
              <w:rPr>
                <w:color w:val="auto"/>
                <w:lang w:bidi="da-DK"/>
              </w:rPr>
              <w:t>4200 Slagelse</w:t>
            </w:r>
          </w:p>
          <w:p w:rsidR="003C3296" w:rsidRPr="003811BB" w:rsidRDefault="003C3296" w:rsidP="003270C5">
            <w:pPr>
              <w:pStyle w:val="Returadresse"/>
              <w:rPr>
                <w:color w:val="auto"/>
              </w:rPr>
            </w:pPr>
            <w:r w:rsidRPr="003811BB">
              <w:rPr>
                <w:color w:val="auto"/>
              </w:rPr>
              <w:t>formand@slrk.dk</w:t>
            </w:r>
          </w:p>
          <w:p w:rsidR="0037743C" w:rsidRPr="00511A01" w:rsidRDefault="003C3296">
            <w:pPr>
              <w:pStyle w:val="Websted"/>
            </w:pPr>
            <w:hyperlink r:id="rId17" w:history="1">
              <w:r w:rsidRPr="007E30AA">
                <w:rPr>
                  <w:rStyle w:val="Hyperlink"/>
                </w:rPr>
                <w:t>www.slrk.dk</w:t>
              </w:r>
            </w:hyperlink>
            <w:r>
              <w:t xml:space="preserve"> </w:t>
            </w:r>
          </w:p>
        </w:tc>
      </w:tr>
    </w:tbl>
    <w:p w:rsidR="00ED7C90" w:rsidRPr="00511A01" w:rsidRDefault="00ED7C90" w:rsidP="00D91EF3">
      <w:pPr>
        <w:pStyle w:val="Ingenafstand"/>
        <w:rPr>
          <w:sz w:val="6"/>
        </w:rPr>
      </w:pPr>
    </w:p>
    <w:sectPr w:rsidR="00ED7C90" w:rsidRPr="00511A01" w:rsidSect="002A737D">
      <w:footerReference w:type="default" r:id="rId18"/>
      <w:footerReference w:type="first" r:id="rId19"/>
      <w:pgSz w:w="16838" w:h="11906" w:orient="landscape" w:code="9"/>
      <w:pgMar w:top="576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9F" w:rsidRDefault="0038389F" w:rsidP="0037743C">
      <w:pPr>
        <w:spacing w:after="0" w:line="240" w:lineRule="auto"/>
      </w:pPr>
      <w:r>
        <w:separator/>
      </w:r>
    </w:p>
  </w:endnote>
  <w:endnote w:type="continuationSeparator" w:id="0">
    <w:p w:rsidR="0038389F" w:rsidRDefault="0038389F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C45" w:rsidRPr="00511A01" w:rsidRDefault="000E2C45">
    <w:pPr>
      <w:pStyle w:val="Sidefod"/>
    </w:pPr>
    <w:r w:rsidRPr="00511A01">
      <w:rPr>
        <w:noProof/>
        <w:lang w:bidi="da-DK"/>
      </w:rPr>
      <mc:AlternateContent>
        <mc:Choice Requires="wps">
          <w:drawing>
            <wp:inline distT="0" distB="0" distL="0" distR="0" wp14:anchorId="28004011" wp14:editId="59459996">
              <wp:extent cx="9134856" cy="137160"/>
              <wp:effectExtent l="0" t="0" r="9525" b="0"/>
              <wp:docPr id="5" name="Fortsat – sidefodsrektangel" descr="Fortsat – sidefodsrektang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85245AE" id="Fortsat – sidefodsrektangel" o:spid="_x0000_s1026" alt="Fortsat – sidefodsrektangel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" fillcolor="#1f3763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C45" w:rsidRPr="000E2C45" w:rsidRDefault="000E2C45" w:rsidP="000E2C45">
    <w:pPr>
      <w:pStyle w:val="Sidefod"/>
      <w:tabs>
        <w:tab w:val="left" w:pos="10513"/>
      </w:tabs>
    </w:pPr>
    <w:r>
      <w:rPr>
        <w:noProof/>
        <w:lang w:bidi="da-DK"/>
      </w:rPr>
      <mc:AlternateContent>
        <mc:Choice Requires="wps">
          <w:drawing>
            <wp:inline distT="0" distB="0" distL="0" distR="0" wp14:anchorId="23826222" wp14:editId="69889FA0">
              <wp:extent cx="2430000" cy="137127"/>
              <wp:effectExtent l="0" t="0" r="8890" b="0"/>
              <wp:docPr id="14" name="Sidefodsrektangel på første side – højre" descr="Første side sidefod rektangel – høj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F7558AD" id="Sidefodsrektangel på første side – højre" o:spid="_x0000_s1026" alt="Første side sidefod rektangel – højre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" fillcolor="#1f3763 [1604]" stroked="f" strokeweight="1pt">
              <w10:anchorlock/>
            </v:rect>
          </w:pict>
        </mc:Fallback>
      </mc:AlternateContent>
    </w:r>
    <w:r>
      <w:rPr>
        <w:lang w:bidi="da-DK"/>
      </w:rPr>
      <w:tab/>
    </w:r>
    <w:r>
      <w:rPr>
        <w:noProof/>
        <w:lang w:bidi="da-DK"/>
      </w:rPr>
      <mc:AlternateContent>
        <mc:Choice Requires="wps">
          <w:drawing>
            <wp:inline distT="0" distB="0" distL="0" distR="0" wp14:anchorId="10E55A8F" wp14:editId="49CFEA0E">
              <wp:extent cx="2459736" cy="228544"/>
              <wp:effectExtent l="0" t="0" r="0" b="635"/>
              <wp:docPr id="15" name="Første side sidefod rektangel – venstre" descr="Sidefodsrektangel på første side – venst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F996956" id="Første side sidefod rektangel – venstre" o:spid="_x0000_s1026" alt="Sidefodsrektangel på første side – venstre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" fillcolor="#1f3763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9F" w:rsidRDefault="0038389F" w:rsidP="0037743C">
      <w:pPr>
        <w:spacing w:after="0" w:line="240" w:lineRule="auto"/>
      </w:pPr>
      <w:r>
        <w:separator/>
      </w:r>
    </w:p>
  </w:footnote>
  <w:footnote w:type="continuationSeparator" w:id="0">
    <w:p w:rsidR="0038389F" w:rsidRDefault="0038389F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472C4" w:themeColor="accent1"/>
      </w:rPr>
    </w:lvl>
  </w:abstractNum>
  <w:abstractNum w:abstractNumId="10" w15:restartNumberingAfterBreak="0">
    <w:nsid w:val="00B967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1BF33FD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4BA0F9B"/>
    <w:multiLevelType w:val="hybridMultilevel"/>
    <w:tmpl w:val="CA2E004C"/>
    <w:lvl w:ilvl="0" w:tplc="B6BE0FE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4453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72B7B6C"/>
    <w:multiLevelType w:val="hybridMultilevel"/>
    <w:tmpl w:val="5374DB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81E4D"/>
    <w:multiLevelType w:val="hybridMultilevel"/>
    <w:tmpl w:val="3600FC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07BF5"/>
    <w:multiLevelType w:val="hybridMultilevel"/>
    <w:tmpl w:val="5EF091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3"/>
  </w:num>
  <w:num w:numId="17">
    <w:abstractNumId w:val="11"/>
  </w:num>
  <w:num w:numId="18">
    <w:abstractNumId w:val="16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vvi5FvDt8wf2gCXqyIPW+HDcGWLlw1ISOs/ZpI4Ih+BI1KFTKPQmXUsX9QJA5gRv"/>
  </w:docVars>
  <w:rsids>
    <w:rsidRoot w:val="00E265C7"/>
    <w:rsid w:val="00016C11"/>
    <w:rsid w:val="000425F6"/>
    <w:rsid w:val="00047119"/>
    <w:rsid w:val="00075279"/>
    <w:rsid w:val="000B3F16"/>
    <w:rsid w:val="000C7AD2"/>
    <w:rsid w:val="000E2C45"/>
    <w:rsid w:val="001D7550"/>
    <w:rsid w:val="00206800"/>
    <w:rsid w:val="00275195"/>
    <w:rsid w:val="002A737D"/>
    <w:rsid w:val="002F5ECB"/>
    <w:rsid w:val="003270C5"/>
    <w:rsid w:val="003309C2"/>
    <w:rsid w:val="0037743C"/>
    <w:rsid w:val="003811BB"/>
    <w:rsid w:val="00382336"/>
    <w:rsid w:val="0038389F"/>
    <w:rsid w:val="003C3296"/>
    <w:rsid w:val="003E1E9B"/>
    <w:rsid w:val="003F795D"/>
    <w:rsid w:val="00400FAF"/>
    <w:rsid w:val="00425687"/>
    <w:rsid w:val="0048709F"/>
    <w:rsid w:val="00511A01"/>
    <w:rsid w:val="00516052"/>
    <w:rsid w:val="00523273"/>
    <w:rsid w:val="00555FE1"/>
    <w:rsid w:val="005815EE"/>
    <w:rsid w:val="005B26EC"/>
    <w:rsid w:val="005F496D"/>
    <w:rsid w:val="00632BB1"/>
    <w:rsid w:val="00636FE2"/>
    <w:rsid w:val="00655F19"/>
    <w:rsid w:val="0069002D"/>
    <w:rsid w:val="0069777C"/>
    <w:rsid w:val="006B032F"/>
    <w:rsid w:val="00704FD6"/>
    <w:rsid w:val="00712321"/>
    <w:rsid w:val="00726D69"/>
    <w:rsid w:val="007327A6"/>
    <w:rsid w:val="00751AA2"/>
    <w:rsid w:val="007B03D6"/>
    <w:rsid w:val="007C70E3"/>
    <w:rsid w:val="0086546C"/>
    <w:rsid w:val="00964591"/>
    <w:rsid w:val="009775E0"/>
    <w:rsid w:val="009A7618"/>
    <w:rsid w:val="009C3321"/>
    <w:rsid w:val="00A01D2E"/>
    <w:rsid w:val="00A73D27"/>
    <w:rsid w:val="00A92C80"/>
    <w:rsid w:val="00B77B5B"/>
    <w:rsid w:val="00CA1864"/>
    <w:rsid w:val="00CD1B39"/>
    <w:rsid w:val="00CD4ED2"/>
    <w:rsid w:val="00CE1E3B"/>
    <w:rsid w:val="00CF1B6A"/>
    <w:rsid w:val="00D2631E"/>
    <w:rsid w:val="00D61396"/>
    <w:rsid w:val="00D91EF3"/>
    <w:rsid w:val="00DC332A"/>
    <w:rsid w:val="00E265C7"/>
    <w:rsid w:val="00E36671"/>
    <w:rsid w:val="00E75E55"/>
    <w:rsid w:val="00E938FB"/>
    <w:rsid w:val="00ED7C90"/>
    <w:rsid w:val="00F13F91"/>
    <w:rsid w:val="00F32C9E"/>
    <w:rsid w:val="00F52D2B"/>
    <w:rsid w:val="00F91541"/>
    <w:rsid w:val="00FB1F73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713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da-DK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5EE"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8"/>
    <w:qFormat/>
    <w:rsid w:val="005815EE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1F3864" w:themeColor="accent1" w:themeShade="80"/>
      <w:sz w:val="30"/>
    </w:rPr>
  </w:style>
  <w:style w:type="paragraph" w:styleId="Overskrift2">
    <w:name w:val="heading 2"/>
    <w:basedOn w:val="Normal"/>
    <w:next w:val="Normal"/>
    <w:link w:val="Overskrift2Tegn"/>
    <w:uiPriority w:val="8"/>
    <w:unhideWhenUsed/>
    <w:qFormat/>
    <w:rsid w:val="005815EE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Overskrift3">
    <w:name w:val="heading 3"/>
    <w:basedOn w:val="Normal"/>
    <w:next w:val="Normal"/>
    <w:link w:val="Overskrift3Tegn"/>
    <w:uiPriority w:val="8"/>
    <w:semiHidden/>
    <w:unhideWhenUsed/>
    <w:qFormat/>
    <w:rsid w:val="005815EE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1F3864" w:themeColor="accent1" w:themeShade="80"/>
    </w:rPr>
  </w:style>
  <w:style w:type="paragraph" w:styleId="Overskrift4">
    <w:name w:val="heading 4"/>
    <w:basedOn w:val="Normal"/>
    <w:next w:val="Normal"/>
    <w:link w:val="Overskrift4Tegn"/>
    <w:uiPriority w:val="8"/>
    <w:semiHidden/>
    <w:unhideWhenUsed/>
    <w:qFormat/>
    <w:rsid w:val="005815E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F3864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8"/>
    <w:semiHidden/>
    <w:unhideWhenUsed/>
    <w:qFormat/>
    <w:rsid w:val="005815EE"/>
    <w:pPr>
      <w:keepNext/>
      <w:keepLines/>
      <w:spacing w:before="40" w:after="0"/>
      <w:outlineLvl w:val="4"/>
    </w:pPr>
    <w:rPr>
      <w:rFonts w:eastAsiaTheme="majorEastAsia" w:cstheme="majorBidi"/>
      <w:color w:val="1F3864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8"/>
    <w:semiHidden/>
    <w:unhideWhenUsed/>
    <w:qFormat/>
    <w:rsid w:val="005815EE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8"/>
    <w:semiHidden/>
    <w:unhideWhenUsed/>
    <w:qFormat/>
    <w:rsid w:val="005815EE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8"/>
    <w:semiHidden/>
    <w:unhideWhenUsed/>
    <w:qFormat/>
    <w:rsid w:val="005815EE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8"/>
    <w:semiHidden/>
    <w:unhideWhenUsed/>
    <w:qFormat/>
    <w:rsid w:val="005815EE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815E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rttabel">
    <w:name w:val="Værttabel"/>
    <w:basedOn w:val="Tabel-Normal"/>
    <w:uiPriority w:val="99"/>
    <w:rsid w:val="005815EE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15EE"/>
    <w:pPr>
      <w:spacing w:after="0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15EE"/>
    <w:rPr>
      <w:rFonts w:ascii="Segoe UI" w:hAnsi="Segoe UI" w:cs="Segoe UI"/>
    </w:rPr>
  </w:style>
  <w:style w:type="paragraph" w:customStyle="1" w:styleId="Blokeroverskrift">
    <w:name w:val="Bloker overskrift"/>
    <w:basedOn w:val="Normal"/>
    <w:uiPriority w:val="1"/>
    <w:qFormat/>
    <w:rsid w:val="005815EE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Bloktekst">
    <w:name w:val="Block Text"/>
    <w:basedOn w:val="Normal"/>
    <w:uiPriority w:val="2"/>
    <w:unhideWhenUsed/>
    <w:qFormat/>
    <w:rsid w:val="005815EE"/>
    <w:pPr>
      <w:spacing w:line="252" w:lineRule="auto"/>
      <w:ind w:left="504" w:right="504"/>
    </w:pPr>
    <w:rPr>
      <w:color w:val="FFFFFF" w:themeColor="background1"/>
    </w:rPr>
  </w:style>
  <w:style w:type="character" w:styleId="Pladsholdertekst">
    <w:name w:val="Placeholder Text"/>
    <w:basedOn w:val="Standardskrifttypeiafsnit"/>
    <w:uiPriority w:val="99"/>
    <w:semiHidden/>
    <w:rsid w:val="005815EE"/>
    <w:rPr>
      <w:rFonts w:ascii="Verdana" w:hAnsi="Verdana"/>
      <w:color w:val="808080"/>
    </w:rPr>
  </w:style>
  <w:style w:type="paragraph" w:customStyle="1" w:styleId="Modtager">
    <w:name w:val="Modtager"/>
    <w:basedOn w:val="Normal"/>
    <w:uiPriority w:val="4"/>
    <w:qFormat/>
    <w:rsid w:val="005815E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adresse">
    <w:name w:val="Returadresse"/>
    <w:basedOn w:val="Normal"/>
    <w:uiPriority w:val="3"/>
    <w:qFormat/>
    <w:rsid w:val="005815EE"/>
    <w:pPr>
      <w:spacing w:after="0" w:line="288" w:lineRule="auto"/>
    </w:pPr>
    <w:rPr>
      <w:color w:val="595959" w:themeColor="text1" w:themeTint="A6"/>
    </w:rPr>
  </w:style>
  <w:style w:type="paragraph" w:styleId="Titel">
    <w:name w:val="Title"/>
    <w:basedOn w:val="Normal"/>
    <w:link w:val="TitelTegn"/>
    <w:uiPriority w:val="5"/>
    <w:qFormat/>
    <w:rsid w:val="00511A01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52"/>
    </w:rPr>
  </w:style>
  <w:style w:type="character" w:customStyle="1" w:styleId="TitelTegn">
    <w:name w:val="Titel Tegn"/>
    <w:basedOn w:val="Standardskrifttypeiafsnit"/>
    <w:link w:val="Titel"/>
    <w:uiPriority w:val="5"/>
    <w:rsid w:val="00511A01"/>
    <w:rPr>
      <w:rFonts w:ascii="Verdana" w:eastAsiaTheme="majorEastAsia" w:hAnsi="Verdana" w:cstheme="majorBidi"/>
      <w:b/>
      <w:bCs/>
      <w:color w:val="595959" w:themeColor="text1" w:themeTint="A6"/>
      <w:kern w:val="28"/>
      <w:sz w:val="52"/>
    </w:rPr>
  </w:style>
  <w:style w:type="paragraph" w:styleId="Undertitel">
    <w:name w:val="Subtitle"/>
    <w:basedOn w:val="Normal"/>
    <w:link w:val="UndertitelTegn"/>
    <w:uiPriority w:val="6"/>
    <w:qFormat/>
    <w:rsid w:val="005815EE"/>
    <w:pPr>
      <w:numPr>
        <w:ilvl w:val="1"/>
      </w:numPr>
      <w:spacing w:after="240"/>
      <w:contextualSpacing/>
    </w:pPr>
    <w:rPr>
      <w:color w:val="1F3864" w:themeColor="accent1" w:themeShade="80"/>
    </w:rPr>
  </w:style>
  <w:style w:type="character" w:customStyle="1" w:styleId="UndertitelTegn">
    <w:name w:val="Undertitel Tegn"/>
    <w:basedOn w:val="Standardskrifttypeiafsnit"/>
    <w:link w:val="Undertitel"/>
    <w:uiPriority w:val="6"/>
    <w:rsid w:val="005815EE"/>
    <w:rPr>
      <w:rFonts w:ascii="Verdana" w:hAnsi="Verdana"/>
      <w:color w:val="1F3864" w:themeColor="accent1" w:themeShade="80"/>
    </w:rPr>
  </w:style>
  <w:style w:type="character" w:customStyle="1" w:styleId="Overskrift1Tegn">
    <w:name w:val="Overskrift 1 Tegn"/>
    <w:basedOn w:val="Standardskrifttypeiafsnit"/>
    <w:link w:val="Overskrift1"/>
    <w:uiPriority w:val="8"/>
    <w:rsid w:val="005815EE"/>
    <w:rPr>
      <w:rFonts w:ascii="Verdana" w:eastAsiaTheme="majorEastAsia" w:hAnsi="Verdana" w:cstheme="majorBidi"/>
      <w:color w:val="1F3864" w:themeColor="accent1" w:themeShade="80"/>
      <w:sz w:val="30"/>
    </w:rPr>
  </w:style>
  <w:style w:type="character" w:customStyle="1" w:styleId="Overskrift2Tegn">
    <w:name w:val="Overskrift 2 Tegn"/>
    <w:basedOn w:val="Standardskrifttypeiafsnit"/>
    <w:link w:val="Overskrift2"/>
    <w:uiPriority w:val="8"/>
    <w:rsid w:val="005815EE"/>
    <w:rPr>
      <w:rFonts w:ascii="Verdana" w:eastAsiaTheme="majorEastAsia" w:hAnsi="Verdana" w:cstheme="majorBidi"/>
      <w:b/>
      <w:bCs/>
    </w:rPr>
  </w:style>
  <w:style w:type="paragraph" w:styleId="Citat">
    <w:name w:val="Quote"/>
    <w:basedOn w:val="Normal"/>
    <w:link w:val="CitatTegn"/>
    <w:uiPriority w:val="12"/>
    <w:unhideWhenUsed/>
    <w:qFormat/>
    <w:rsid w:val="005815EE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CitatTegn">
    <w:name w:val="Citat Tegn"/>
    <w:basedOn w:val="Standardskrifttypeiafsnit"/>
    <w:link w:val="Citat"/>
    <w:uiPriority w:val="12"/>
    <w:rsid w:val="005815EE"/>
    <w:rPr>
      <w:rFonts w:ascii="Verdana" w:eastAsiaTheme="majorEastAsia" w:hAnsi="Verdana" w:cstheme="majorBidi"/>
      <w:color w:val="FFFFFF" w:themeColor="background1"/>
      <w:shd w:val="clear" w:color="auto" w:fill="1F3864" w:themeFill="accent1" w:themeFillShade="80"/>
    </w:rPr>
  </w:style>
  <w:style w:type="paragraph" w:styleId="Opstilling-punkttegn">
    <w:name w:val="List Bullet"/>
    <w:basedOn w:val="Normal"/>
    <w:uiPriority w:val="10"/>
    <w:unhideWhenUsed/>
    <w:qFormat/>
    <w:rsid w:val="005815EE"/>
    <w:pPr>
      <w:numPr>
        <w:numId w:val="14"/>
      </w:numPr>
      <w:tabs>
        <w:tab w:val="left" w:pos="360"/>
      </w:tabs>
      <w:spacing w:after="120"/>
    </w:pPr>
    <w:rPr>
      <w:color w:val="44546A" w:themeColor="text2"/>
    </w:rPr>
  </w:style>
  <w:style w:type="paragraph" w:customStyle="1" w:styleId="Kontaktoplysninger">
    <w:name w:val="Kontaktoplysninger"/>
    <w:basedOn w:val="Normal"/>
    <w:uiPriority w:val="13"/>
    <w:qFormat/>
    <w:rsid w:val="005815EE"/>
    <w:pPr>
      <w:spacing w:after="0"/>
    </w:pPr>
  </w:style>
  <w:style w:type="paragraph" w:customStyle="1" w:styleId="Websted">
    <w:name w:val="Websted"/>
    <w:basedOn w:val="Normal"/>
    <w:next w:val="Normal"/>
    <w:uiPriority w:val="14"/>
    <w:qFormat/>
    <w:rsid w:val="005815EE"/>
    <w:pPr>
      <w:spacing w:before="120"/>
    </w:pPr>
    <w:rPr>
      <w:color w:val="1F3864" w:themeColor="accent1" w:themeShade="80"/>
    </w:rPr>
  </w:style>
  <w:style w:type="character" w:customStyle="1" w:styleId="Overskrift3Tegn">
    <w:name w:val="Overskrift 3 Tegn"/>
    <w:basedOn w:val="Standardskrifttypeiafsnit"/>
    <w:link w:val="Overskrift3"/>
    <w:uiPriority w:val="8"/>
    <w:semiHidden/>
    <w:rsid w:val="005815EE"/>
    <w:rPr>
      <w:rFonts w:ascii="Verdana" w:eastAsiaTheme="majorEastAsia" w:hAnsi="Verdana" w:cstheme="majorBidi"/>
      <w:b/>
      <w:bCs/>
      <w:color w:val="1F3864" w:themeColor="accent1" w:themeShade="80"/>
    </w:rPr>
  </w:style>
  <w:style w:type="paragraph" w:styleId="Opstilling-talellerbogst">
    <w:name w:val="List Number"/>
    <w:basedOn w:val="Normal"/>
    <w:uiPriority w:val="11"/>
    <w:unhideWhenUsed/>
    <w:rsid w:val="005815EE"/>
    <w:pPr>
      <w:numPr>
        <w:numId w:val="4"/>
      </w:numPr>
      <w:tabs>
        <w:tab w:val="left" w:pos="360"/>
      </w:tabs>
      <w:spacing w:after="120"/>
    </w:pPr>
  </w:style>
  <w:style w:type="character" w:customStyle="1" w:styleId="Overskrift4Tegn">
    <w:name w:val="Overskrift 4 Tegn"/>
    <w:basedOn w:val="Standardskrifttypeiafsnit"/>
    <w:link w:val="Overskrift4"/>
    <w:uiPriority w:val="8"/>
    <w:semiHidden/>
    <w:rsid w:val="005815EE"/>
    <w:rPr>
      <w:rFonts w:ascii="Verdana" w:eastAsiaTheme="majorEastAsia" w:hAnsi="Verdana" w:cstheme="majorBidi"/>
      <w:i/>
      <w:iCs/>
      <w:color w:val="1F3864" w:themeColor="accent1" w:themeShade="80"/>
    </w:rPr>
  </w:style>
  <w:style w:type="character" w:customStyle="1" w:styleId="Overskrift5Tegn">
    <w:name w:val="Overskrift 5 Tegn"/>
    <w:basedOn w:val="Standardskrifttypeiafsnit"/>
    <w:link w:val="Overskrift5"/>
    <w:uiPriority w:val="8"/>
    <w:semiHidden/>
    <w:rsid w:val="005815EE"/>
    <w:rPr>
      <w:rFonts w:ascii="Verdana" w:eastAsiaTheme="majorEastAsia" w:hAnsi="Verdana" w:cstheme="majorBidi"/>
      <w:color w:val="1F3864" w:themeColor="accent1" w:themeShade="80"/>
    </w:rPr>
  </w:style>
  <w:style w:type="character" w:customStyle="1" w:styleId="Overskrift6Tegn">
    <w:name w:val="Overskrift 6 Tegn"/>
    <w:basedOn w:val="Standardskrifttypeiafsnit"/>
    <w:link w:val="Overskrift6"/>
    <w:uiPriority w:val="8"/>
    <w:semiHidden/>
    <w:rsid w:val="005815EE"/>
    <w:rPr>
      <w:rFonts w:ascii="Verdana" w:eastAsiaTheme="majorEastAsia" w:hAnsi="Verdana" w:cstheme="majorBidi"/>
      <w:color w:val="1F3763" w:themeColor="accent1" w:themeShade="7F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5815EE"/>
    <w:rPr>
      <w:rFonts w:ascii="Verdana" w:hAnsi="Verdana"/>
      <w:i/>
      <w:iCs/>
      <w:color w:val="1F3864" w:themeColor="accent1" w:themeShade="80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5815EE"/>
    <w:pPr>
      <w:spacing w:before="360" w:after="360"/>
      <w:contextualSpacing/>
    </w:pPr>
    <w:rPr>
      <w:i/>
      <w:iCs/>
      <w:color w:val="1F3864" w:themeColor="accent1" w:themeShade="8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5815EE"/>
    <w:rPr>
      <w:rFonts w:ascii="Verdana" w:hAnsi="Verdana"/>
      <w:i/>
      <w:iCs/>
      <w:color w:val="1F3864" w:themeColor="accent1" w:themeShade="80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5815EE"/>
    <w:rPr>
      <w:rFonts w:ascii="Verdana" w:hAnsi="Verdana"/>
      <w:b/>
      <w:bCs/>
      <w:caps w:val="0"/>
      <w:smallCaps/>
      <w:color w:val="1F3864" w:themeColor="accent1" w:themeShade="80"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815EE"/>
    <w:pPr>
      <w:spacing w:before="240" w:after="0" w:line="276" w:lineRule="auto"/>
      <w:outlineLvl w:val="9"/>
    </w:pPr>
    <w:rPr>
      <w:sz w:val="32"/>
      <w:szCs w:val="32"/>
    </w:rPr>
  </w:style>
  <w:style w:type="paragraph" w:styleId="Bibliografi">
    <w:name w:val="Bibliography"/>
    <w:basedOn w:val="Normal"/>
    <w:next w:val="Normal"/>
    <w:uiPriority w:val="37"/>
    <w:semiHidden/>
    <w:unhideWhenUsed/>
    <w:rsid w:val="005815EE"/>
  </w:style>
  <w:style w:type="paragraph" w:styleId="Brdtekst">
    <w:name w:val="Body Text"/>
    <w:basedOn w:val="Normal"/>
    <w:link w:val="BrdtekstTegn"/>
    <w:uiPriority w:val="99"/>
    <w:semiHidden/>
    <w:unhideWhenUsed/>
    <w:rsid w:val="005815E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815EE"/>
    <w:rPr>
      <w:rFonts w:ascii="Verdana" w:hAnsi="Verdana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815E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815EE"/>
    <w:rPr>
      <w:rFonts w:ascii="Verdana" w:hAnsi="Verdana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815EE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815EE"/>
    <w:rPr>
      <w:rFonts w:ascii="Verdana" w:hAnsi="Verdana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815EE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815EE"/>
    <w:rPr>
      <w:rFonts w:ascii="Verdana" w:hAnsi="Verdana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815EE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815EE"/>
    <w:rPr>
      <w:rFonts w:ascii="Verdana" w:hAnsi="Verdana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815EE"/>
    <w:pPr>
      <w:spacing w:after="16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815EE"/>
    <w:rPr>
      <w:rFonts w:ascii="Verdana" w:hAnsi="Verdana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815EE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815EE"/>
    <w:rPr>
      <w:rFonts w:ascii="Verdana" w:hAnsi="Verdana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815EE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815EE"/>
    <w:rPr>
      <w:rFonts w:ascii="Verdana" w:hAnsi="Verdana"/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5815EE"/>
    <w:rPr>
      <w:rFonts w:ascii="Verdana" w:hAnsi="Verdana"/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815EE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815EE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815EE"/>
    <w:rPr>
      <w:rFonts w:ascii="Verdana" w:hAnsi="Verdana"/>
    </w:rPr>
  </w:style>
  <w:style w:type="table" w:styleId="Farvetgitter">
    <w:name w:val="Colorful Grid"/>
    <w:basedOn w:val="Tabel-Normal"/>
    <w:uiPriority w:val="73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5815EE"/>
    <w:rPr>
      <w:rFonts w:ascii="Verdana" w:hAnsi="Verdana"/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815E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815EE"/>
    <w:rPr>
      <w:rFonts w:ascii="Verdana" w:hAnsi="Verdana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815E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815EE"/>
    <w:rPr>
      <w:rFonts w:ascii="Verdana" w:hAnsi="Verdana"/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5815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815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815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815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815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815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815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815EE"/>
  </w:style>
  <w:style w:type="character" w:customStyle="1" w:styleId="DatoTegn">
    <w:name w:val="Dato Tegn"/>
    <w:basedOn w:val="Standardskrifttypeiafsnit"/>
    <w:link w:val="Dato"/>
    <w:uiPriority w:val="99"/>
    <w:semiHidden/>
    <w:rsid w:val="005815EE"/>
    <w:rPr>
      <w:rFonts w:ascii="Verdana" w:hAnsi="Verdana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815E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815EE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815EE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815EE"/>
    <w:rPr>
      <w:rFonts w:ascii="Verdana" w:hAnsi="Verdana"/>
    </w:rPr>
  </w:style>
  <w:style w:type="character" w:styleId="Fremhv">
    <w:name w:val="Emphasis"/>
    <w:basedOn w:val="Standardskrifttypeiafsnit"/>
    <w:uiPriority w:val="20"/>
    <w:semiHidden/>
    <w:unhideWhenUsed/>
    <w:qFormat/>
    <w:rsid w:val="005815EE"/>
    <w:rPr>
      <w:rFonts w:ascii="Verdana" w:hAnsi="Verdana"/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5815EE"/>
    <w:rPr>
      <w:rFonts w:ascii="Verdana" w:hAnsi="Verdana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815EE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815EE"/>
    <w:rPr>
      <w:rFonts w:ascii="Verdana" w:hAnsi="Verdana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5815E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5815EE"/>
    <w:pPr>
      <w:spacing w:after="0" w:line="240" w:lineRule="auto"/>
    </w:pPr>
    <w:rPr>
      <w:rFonts w:eastAsiaTheme="majorEastAsia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815EE"/>
    <w:rPr>
      <w:rFonts w:ascii="Verdana" w:hAnsi="Verdana"/>
      <w:color w:val="2E74B5" w:themeColor="accent5" w:themeShade="BF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5815EE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15EE"/>
    <w:rPr>
      <w:rFonts w:ascii="Verdana" w:hAnsi="Verdana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815EE"/>
    <w:rPr>
      <w:rFonts w:ascii="Verdana" w:hAnsi="Verdana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815EE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815EE"/>
    <w:rPr>
      <w:rFonts w:ascii="Verdana" w:hAnsi="Verdana"/>
      <w:szCs w:val="20"/>
    </w:rPr>
  </w:style>
  <w:style w:type="table" w:styleId="Gittertabel1-lys">
    <w:name w:val="Grid Table 1 Light"/>
    <w:basedOn w:val="Tabel-Normal"/>
    <w:uiPriority w:val="46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815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815E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815E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815E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815E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815E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815E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815E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815E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815E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815E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815E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815E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815E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815E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815E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815E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815E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815E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5815EE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15EE"/>
    <w:rPr>
      <w:rFonts w:ascii="Verdana" w:hAnsi="Verdana"/>
    </w:rPr>
  </w:style>
  <w:style w:type="character" w:customStyle="1" w:styleId="Overskrift7Tegn">
    <w:name w:val="Overskrift 7 Tegn"/>
    <w:basedOn w:val="Standardskrifttypeiafsnit"/>
    <w:link w:val="Overskrift7"/>
    <w:uiPriority w:val="8"/>
    <w:semiHidden/>
    <w:rsid w:val="005815EE"/>
    <w:rPr>
      <w:rFonts w:ascii="Verdana" w:eastAsiaTheme="majorEastAsia" w:hAnsi="Verdana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8"/>
    <w:semiHidden/>
    <w:rsid w:val="005815EE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8"/>
    <w:semiHidden/>
    <w:rsid w:val="005815EE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5815EE"/>
    <w:rPr>
      <w:rFonts w:ascii="Verdana" w:hAnsi="Verdana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5815E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815EE"/>
    <w:rPr>
      <w:rFonts w:ascii="Verdana" w:hAnsi="Verdana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5815EE"/>
    <w:rPr>
      <w:rFonts w:ascii="Verdana" w:hAnsi="Verdana"/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5815EE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5815EE"/>
    <w:rPr>
      <w:rFonts w:ascii="Verdana" w:hAnsi="Verdana"/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5815EE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815EE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815EE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5815EE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5815EE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5815EE"/>
    <w:rPr>
      <w:rFonts w:ascii="Verdana" w:hAnsi="Verdana"/>
      <w:i/>
      <w:iCs/>
    </w:rPr>
  </w:style>
  <w:style w:type="character" w:styleId="Hyperlink">
    <w:name w:val="Hyperlink"/>
    <w:basedOn w:val="Standardskrifttypeiafsnit"/>
    <w:uiPriority w:val="99"/>
    <w:unhideWhenUsed/>
    <w:rsid w:val="005815EE"/>
    <w:rPr>
      <w:rFonts w:ascii="Verdana" w:hAnsi="Verdana"/>
      <w:color w:val="1F3864" w:themeColor="accent1" w:themeShade="80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815EE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815EE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815EE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815EE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815EE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815EE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815EE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815EE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815EE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815EE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815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815E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815E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815E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815E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815E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815E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5815EE"/>
    <w:rPr>
      <w:rFonts w:ascii="Verdana" w:hAnsi="Verdana"/>
    </w:rPr>
  </w:style>
  <w:style w:type="paragraph" w:styleId="Liste">
    <w:name w:val="List"/>
    <w:basedOn w:val="Normal"/>
    <w:uiPriority w:val="99"/>
    <w:semiHidden/>
    <w:unhideWhenUsed/>
    <w:rsid w:val="005815E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815E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815E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815E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815EE"/>
    <w:pPr>
      <w:ind w:left="180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815EE"/>
    <w:pPr>
      <w:numPr>
        <w:numId w:val="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815EE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815EE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815EE"/>
    <w:pPr>
      <w:numPr>
        <w:numId w:val="9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5815EE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815EE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815EE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815EE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815EE"/>
    <w:pPr>
      <w:spacing w:after="120"/>
      <w:ind w:left="180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815EE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815EE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815EE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815EE"/>
    <w:pPr>
      <w:numPr>
        <w:numId w:val="13"/>
      </w:numPr>
      <w:contextualSpacing/>
    </w:pPr>
  </w:style>
  <w:style w:type="paragraph" w:styleId="Listeafsnit">
    <w:name w:val="List Paragraph"/>
    <w:basedOn w:val="Normal"/>
    <w:uiPriority w:val="34"/>
    <w:unhideWhenUsed/>
    <w:qFormat/>
    <w:rsid w:val="005815EE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581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81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81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81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81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81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81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815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815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815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815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815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815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815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815E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815E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815E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815E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815E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815E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815E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815E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815E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815E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815E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815E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581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815EE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815E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815E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815E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815E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815E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815E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815E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815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815E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815E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815E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815E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815E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815E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815E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815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581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815EE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Ingenafstand">
    <w:name w:val="No Spacing"/>
    <w:uiPriority w:val="7"/>
    <w:qFormat/>
    <w:rsid w:val="005815EE"/>
    <w:pPr>
      <w:spacing w:after="0" w:line="240" w:lineRule="auto"/>
    </w:pPr>
    <w:rPr>
      <w:rFonts w:ascii="Verdana" w:hAnsi="Verdana"/>
    </w:rPr>
  </w:style>
  <w:style w:type="paragraph" w:styleId="NormalWeb">
    <w:name w:val="Normal (Web)"/>
    <w:basedOn w:val="Normal"/>
    <w:uiPriority w:val="99"/>
    <w:semiHidden/>
    <w:unhideWhenUsed/>
    <w:rsid w:val="005815EE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5815EE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815EE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815EE"/>
    <w:rPr>
      <w:rFonts w:ascii="Verdana" w:hAnsi="Verdana"/>
    </w:rPr>
  </w:style>
  <w:style w:type="character" w:styleId="Sidetal">
    <w:name w:val="page number"/>
    <w:basedOn w:val="Standardskrifttypeiafsnit"/>
    <w:uiPriority w:val="99"/>
    <w:semiHidden/>
    <w:unhideWhenUsed/>
    <w:rsid w:val="005815EE"/>
    <w:rPr>
      <w:rFonts w:ascii="Verdana" w:hAnsi="Verdana"/>
    </w:rPr>
  </w:style>
  <w:style w:type="table" w:styleId="Almindeligtabel1">
    <w:name w:val="Plain Table 1"/>
    <w:basedOn w:val="Tabel-Normal"/>
    <w:uiPriority w:val="41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815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81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815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815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815EE"/>
    <w:pPr>
      <w:spacing w:after="0"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815EE"/>
    <w:rPr>
      <w:rFonts w:ascii="Consolas" w:hAnsi="Consolas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815E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815EE"/>
    <w:rPr>
      <w:rFonts w:ascii="Verdana" w:hAnsi="Verdana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815EE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815EE"/>
    <w:rPr>
      <w:rFonts w:ascii="Verdana" w:hAnsi="Verdana"/>
    </w:rPr>
  </w:style>
  <w:style w:type="character" w:styleId="Strk">
    <w:name w:val="Strong"/>
    <w:basedOn w:val="Standardskrifttypeiafsnit"/>
    <w:uiPriority w:val="22"/>
    <w:semiHidden/>
    <w:unhideWhenUsed/>
    <w:rsid w:val="005815EE"/>
    <w:rPr>
      <w:rFonts w:ascii="Verdana" w:hAnsi="Verdana"/>
      <w:b/>
      <w:bCs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5815EE"/>
    <w:rPr>
      <w:rFonts w:ascii="Verdana" w:hAnsi="Verdana"/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5815EE"/>
    <w:rPr>
      <w:rFonts w:ascii="Verdana" w:hAnsi="Verdana"/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5815E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815E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815E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815E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815E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815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815E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5815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815E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815E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815E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815E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815E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815E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815E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5815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5815E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5815E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815E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815E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815E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815E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815E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815E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815E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815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5815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815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815E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815E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815E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815E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815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815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5815EE"/>
    <w:pPr>
      <w:spacing w:after="0"/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5815EE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5815E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5815E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815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815E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5815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815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58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815E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815E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815E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5815E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815E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815EE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815EE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815EE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815EE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815EE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815EE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815EE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815EE"/>
    <w:pPr>
      <w:spacing w:after="100"/>
      <w:ind w:left="1760"/>
    </w:pPr>
  </w:style>
  <w:style w:type="character" w:styleId="Omtal">
    <w:name w:val="Mention"/>
    <w:basedOn w:val="Standardskrifttypeiafsnit"/>
    <w:uiPriority w:val="99"/>
    <w:semiHidden/>
    <w:unhideWhenUsed/>
    <w:rsid w:val="005815EE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5815EE"/>
    <w:pPr>
      <w:numPr>
        <w:numId w:val="15"/>
      </w:numPr>
    </w:pPr>
  </w:style>
  <w:style w:type="numbering" w:styleId="1ai">
    <w:name w:val="Outline List 1"/>
    <w:basedOn w:val="Ingenoversigt"/>
    <w:uiPriority w:val="99"/>
    <w:semiHidden/>
    <w:unhideWhenUsed/>
    <w:rsid w:val="005815EE"/>
    <w:pPr>
      <w:numPr>
        <w:numId w:val="16"/>
      </w:numPr>
    </w:pPr>
  </w:style>
  <w:style w:type="character" w:styleId="Hashtag">
    <w:name w:val="Hashtag"/>
    <w:basedOn w:val="Standardskrifttypeiafsnit"/>
    <w:uiPriority w:val="99"/>
    <w:semiHidden/>
    <w:unhideWhenUsed/>
    <w:rsid w:val="005815EE"/>
    <w:rPr>
      <w:rFonts w:ascii="Verdana" w:hAnsi="Verdana"/>
      <w:color w:val="2B579A"/>
      <w:shd w:val="clear" w:color="auto" w:fill="E1DFDD"/>
    </w:rPr>
  </w:style>
  <w:style w:type="numbering" w:styleId="ArtikelSektion">
    <w:name w:val="Outline List 3"/>
    <w:basedOn w:val="Ingenoversigt"/>
    <w:uiPriority w:val="99"/>
    <w:semiHidden/>
    <w:unhideWhenUsed/>
    <w:rsid w:val="005815EE"/>
    <w:pPr>
      <w:numPr>
        <w:numId w:val="17"/>
      </w:numPr>
    </w:pPr>
  </w:style>
  <w:style w:type="character" w:styleId="Smartlink">
    <w:name w:val="Smart Hyperlink"/>
    <w:basedOn w:val="Standardskrifttypeiafsnit"/>
    <w:uiPriority w:val="99"/>
    <w:semiHidden/>
    <w:unhideWhenUsed/>
    <w:rsid w:val="005815EE"/>
    <w:rPr>
      <w:rFonts w:ascii="Verdana" w:hAnsi="Verdana"/>
      <w:u w:val="dotted"/>
    </w:rPr>
  </w:style>
  <w:style w:type="character" w:styleId="Ulstomtale">
    <w:name w:val="Unresolved Mention"/>
    <w:basedOn w:val="Standardskrifttypeiafsnit"/>
    <w:uiPriority w:val="99"/>
    <w:semiHidden/>
    <w:unhideWhenUsed/>
    <w:rsid w:val="005815EE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slrk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lrk.d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lrk.d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slrk.dk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lef.SLAGELSE\AppData\Roaming\Microsoft\Templates\Trefl&#248;jet%20brochure%20(bl&#229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284A26794F4E6A8DE1426C7FE173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24F6E4-C472-42BA-98A2-7FFA5478F25E}"/>
      </w:docPartPr>
      <w:docPartBody>
        <w:p w:rsidR="00000000" w:rsidRDefault="00021781">
          <w:pPr>
            <w:pStyle w:val="F6284A26794F4E6A8DE1426C7FE17318"/>
          </w:pPr>
          <w:r w:rsidRPr="00511A01">
            <w:rPr>
              <w:lang w:bidi="da-DK"/>
            </w:rPr>
            <w:t>Firmanavn</w:t>
          </w:r>
        </w:p>
      </w:docPartBody>
    </w:docPart>
    <w:docPart>
      <w:docPartPr>
        <w:name w:val="F2FAE4CECE754FAEBC8A7662E8D946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3D919F-C3B4-451E-A501-F71355B8B573}"/>
      </w:docPartPr>
      <w:docPartBody>
        <w:p w:rsidR="00000000" w:rsidRDefault="00021781">
          <w:pPr>
            <w:pStyle w:val="F2FAE4CECE754FAEBC8A7662E8D946B5"/>
          </w:pPr>
          <w:r w:rsidRPr="00511A01">
            <w:rPr>
              <w:lang w:bidi="da-DK"/>
            </w:rPr>
            <w:t>Kontakt os</w:t>
          </w:r>
        </w:p>
      </w:docPartBody>
    </w:docPart>
    <w:docPart>
      <w:docPartPr>
        <w:name w:val="D7F09F45F25A4F25B6BC071DD16B1F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A75337-499C-4965-B1C0-98EB48AC792B}"/>
      </w:docPartPr>
      <w:docPartBody>
        <w:p w:rsidR="00000000" w:rsidRDefault="00021781">
          <w:pPr>
            <w:pStyle w:val="D7F09F45F25A4F25B6BC071DD16B1F84"/>
          </w:pPr>
          <w:r w:rsidRPr="00511A01">
            <w:rPr>
              <w:lang w:bidi="da-DK"/>
            </w:rPr>
            <w:t>Firmanavn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28"/>
    <w:rsid w:val="00021781"/>
    <w:rsid w:val="00AA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9CE29DF52D8846EBB1840B23C8B83CDA">
    <w:name w:val="9CE29DF52D8846EBB1840B23C8B83CDA"/>
  </w:style>
  <w:style w:type="paragraph" w:styleId="Bloktekst">
    <w:name w:val="Block Text"/>
    <w:basedOn w:val="Normal"/>
    <w:uiPriority w:val="2"/>
    <w:unhideWhenUsed/>
    <w:qFormat/>
    <w:pPr>
      <w:spacing w:line="252" w:lineRule="auto"/>
      <w:ind w:left="504" w:right="504"/>
    </w:pPr>
    <w:rPr>
      <w:rFonts w:ascii="Verdana" w:eastAsiaTheme="minorHAnsi" w:hAnsi="Verdana"/>
      <w:color w:val="FFFFFF" w:themeColor="background1"/>
      <w:kern w:val="2"/>
      <w:lang w:eastAsia="ja-JP"/>
      <w14:ligatures w14:val="standard"/>
    </w:rPr>
  </w:style>
  <w:style w:type="paragraph" w:customStyle="1" w:styleId="8108BFAD83794209AC78EB1415150D65">
    <w:name w:val="8108BFAD83794209AC78EB1415150D65"/>
  </w:style>
  <w:style w:type="paragraph" w:customStyle="1" w:styleId="F6284A26794F4E6A8DE1426C7FE17318">
    <w:name w:val="F6284A26794F4E6A8DE1426C7FE17318"/>
  </w:style>
  <w:style w:type="paragraph" w:customStyle="1" w:styleId="43CC7CF5A0974EF0B76D3E3E4814B782">
    <w:name w:val="43CC7CF5A0974EF0B76D3E3E4814B782"/>
  </w:style>
  <w:style w:type="paragraph" w:customStyle="1" w:styleId="595176CB3C8244AF8C9F92207AA7C49D">
    <w:name w:val="595176CB3C8244AF8C9F92207AA7C49D"/>
  </w:style>
  <w:style w:type="paragraph" w:customStyle="1" w:styleId="B3B24505D3B84213B18F2C358EF00C38">
    <w:name w:val="B3B24505D3B84213B18F2C358EF00C38"/>
  </w:style>
  <w:style w:type="paragraph" w:customStyle="1" w:styleId="F01271A06A22492BBB81EE97C7B01A23">
    <w:name w:val="F01271A06A22492BBB81EE97C7B01A23"/>
  </w:style>
  <w:style w:type="paragraph" w:customStyle="1" w:styleId="D2489F6CEFB24A82A17FB4161E7A7CCF">
    <w:name w:val="D2489F6CEFB24A82A17FB4161E7A7CCF"/>
  </w:style>
  <w:style w:type="paragraph" w:customStyle="1" w:styleId="8638643B269D47778B5DC014144F56D1">
    <w:name w:val="8638643B269D47778B5DC014144F56D1"/>
  </w:style>
  <w:style w:type="paragraph" w:customStyle="1" w:styleId="F8D19F0FF9214855BC3EB6EF75FFDD80">
    <w:name w:val="F8D19F0FF9214855BC3EB6EF75FFDD80"/>
  </w:style>
  <w:style w:type="paragraph" w:customStyle="1" w:styleId="BC1BDF07932A4C94B8A705185CEE9E83">
    <w:name w:val="BC1BDF07932A4C94B8A705185CEE9E83"/>
  </w:style>
  <w:style w:type="paragraph" w:styleId="Citat">
    <w:name w:val="Quote"/>
    <w:basedOn w:val="Normal"/>
    <w:link w:val="CitatTegn"/>
    <w:uiPriority w:val="12"/>
    <w:unhideWhenUsed/>
    <w:qFormat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="Verdana" w:eastAsiaTheme="majorEastAsia" w:hAnsi="Verdana" w:cstheme="majorBidi"/>
      <w:color w:val="FFFFFF" w:themeColor="background1"/>
      <w:kern w:val="2"/>
      <w:lang w:eastAsia="ja-JP"/>
      <w14:ligatures w14:val="standard"/>
    </w:rPr>
  </w:style>
  <w:style w:type="character" w:customStyle="1" w:styleId="CitatTegn">
    <w:name w:val="Citat Tegn"/>
    <w:basedOn w:val="Standardskrifttypeiafsnit"/>
    <w:link w:val="Citat"/>
    <w:uiPriority w:val="12"/>
    <w:rPr>
      <w:rFonts w:ascii="Verdana" w:eastAsiaTheme="majorEastAsia" w:hAnsi="Verdana" w:cstheme="majorBidi"/>
      <w:color w:val="FFFFFF" w:themeColor="background1"/>
      <w:kern w:val="2"/>
      <w:shd w:val="clear" w:color="auto" w:fill="1F3864" w:themeFill="accent1" w:themeFillShade="80"/>
      <w:lang w:eastAsia="ja-JP"/>
      <w14:ligatures w14:val="standard"/>
    </w:rPr>
  </w:style>
  <w:style w:type="paragraph" w:customStyle="1" w:styleId="56279974A3EE4BB1A2D2EFC4C044AEA6">
    <w:name w:val="56279974A3EE4BB1A2D2EFC4C044AEA6"/>
  </w:style>
  <w:style w:type="paragraph" w:customStyle="1" w:styleId="FDE3871914E048EDB53CB336DB9B4A13">
    <w:name w:val="FDE3871914E048EDB53CB336DB9B4A13"/>
  </w:style>
  <w:style w:type="paragraph" w:customStyle="1" w:styleId="6E29EB9A8C334AD79A684DB968AF4C67">
    <w:name w:val="6E29EB9A8C334AD79A684DB968AF4C67"/>
  </w:style>
  <w:style w:type="paragraph" w:customStyle="1" w:styleId="F92DA834B47C407A951DD83CC0E8E586">
    <w:name w:val="F92DA834B47C407A951DD83CC0E8E586"/>
  </w:style>
  <w:style w:type="paragraph" w:customStyle="1" w:styleId="96F2778B9FD2464FB87104B0227B0450">
    <w:name w:val="96F2778B9FD2464FB87104B0227B0450"/>
  </w:style>
  <w:style w:type="paragraph" w:customStyle="1" w:styleId="9784C6995A2C475BAADC6485148C1279">
    <w:name w:val="9784C6995A2C475BAADC6485148C1279"/>
  </w:style>
  <w:style w:type="paragraph" w:customStyle="1" w:styleId="C0EE09FD958B4A89AFC76F3AEA623E85">
    <w:name w:val="C0EE09FD958B4A89AFC76F3AEA623E85"/>
  </w:style>
  <w:style w:type="paragraph" w:customStyle="1" w:styleId="ED91712F99DF4E10BFA694FDFA5EDA3B">
    <w:name w:val="ED91712F99DF4E10BFA694FDFA5EDA3B"/>
  </w:style>
  <w:style w:type="paragraph" w:styleId="Opstilling-punkttegn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ascii="Verdana" w:eastAsiaTheme="minorHAnsi" w:hAnsi="Verdana"/>
      <w:color w:val="44546A" w:themeColor="text2"/>
      <w:kern w:val="2"/>
      <w:lang w:eastAsia="ja-JP"/>
      <w14:ligatures w14:val="standard"/>
    </w:rPr>
  </w:style>
  <w:style w:type="paragraph" w:customStyle="1" w:styleId="E850A963ECD54AC38FC201C1B62BFA68">
    <w:name w:val="E850A963ECD54AC38FC201C1B62BFA68"/>
  </w:style>
  <w:style w:type="paragraph" w:customStyle="1" w:styleId="F2FAE4CECE754FAEBC8A7662E8D946B5">
    <w:name w:val="F2FAE4CECE754FAEBC8A7662E8D946B5"/>
  </w:style>
  <w:style w:type="paragraph" w:customStyle="1" w:styleId="D7F09F45F25A4F25B6BC071DD16B1F84">
    <w:name w:val="D7F09F45F25A4F25B6BC071DD16B1F84"/>
  </w:style>
  <w:style w:type="paragraph" w:customStyle="1" w:styleId="3EE5823B4935437E8E4EE55D2A87C5DB">
    <w:name w:val="3EE5823B4935437E8E4EE55D2A87C5DB"/>
  </w:style>
  <w:style w:type="paragraph" w:customStyle="1" w:styleId="06170645AF0F4612899B5532E49716A4">
    <w:name w:val="06170645AF0F4612899B5532E49716A4"/>
  </w:style>
  <w:style w:type="paragraph" w:customStyle="1" w:styleId="3D1CCB3B60D848279F6F2B802C796311">
    <w:name w:val="3D1CCB3B60D848279F6F2B802C796311"/>
  </w:style>
  <w:style w:type="paragraph" w:customStyle="1" w:styleId="4A6359C9F84441A0A004F12B93194152">
    <w:name w:val="4A6359C9F84441A0A004F12B93194152"/>
    <w:rsid w:val="00AA2F28"/>
  </w:style>
  <w:style w:type="paragraph" w:customStyle="1" w:styleId="5B9F746899F54C4A89D731BAD597CA1D">
    <w:name w:val="5B9F746899F54C4A89D731BAD597CA1D"/>
    <w:rsid w:val="00AA2F28"/>
  </w:style>
  <w:style w:type="paragraph" w:customStyle="1" w:styleId="49774A0D67C240FFACD9DF1548264FC8">
    <w:name w:val="49774A0D67C240FFACD9DF1548264FC8"/>
    <w:rsid w:val="00AA2F28"/>
  </w:style>
  <w:style w:type="paragraph" w:customStyle="1" w:styleId="470CD99C1DEE4A708A058A2AB2B7ADE0">
    <w:name w:val="470CD99C1DEE4A708A058A2AB2B7ADE0"/>
    <w:rsid w:val="00AA2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5CCD95C-8180-40CA-81C8-45F4511D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Trefløjet brochure (blå).dotx</Template>
  <TotalTime>0</TotalTime>
  <Pages>2</Pages>
  <Words>424</Words>
  <Characters>2283</Characters>
  <Application>Microsoft Office Word</Application>
  <DocSecurity>0</DocSecurity>
  <Lines>207</Lines>
  <Paragraphs>169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2024-06-02T22:38:00Z</dcterms:created>
  <dcterms:modified xsi:type="dcterms:W3CDTF">2024-06-02T23:56:00Z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